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20" w:rsidRDefault="00496620" w:rsidP="00C57356">
      <w:pPr>
        <w:jc w:val="right"/>
        <w:rPr>
          <w:b/>
        </w:rPr>
      </w:pPr>
      <w:r>
        <w:rPr>
          <w:b/>
        </w:rPr>
        <w:t xml:space="preserve">                                                           </w:t>
      </w:r>
    </w:p>
    <w:p w:rsidR="00496620" w:rsidRDefault="00496620">
      <w:pPr>
        <w:jc w:val="center"/>
        <w:rPr>
          <w:b/>
        </w:rPr>
      </w:pPr>
      <w:r>
        <w:rPr>
          <w:b/>
        </w:rPr>
        <w:t>РОССИЙСКАЯ ФЕДЕРАЦИЯ</w:t>
      </w:r>
    </w:p>
    <w:p w:rsidR="00496620" w:rsidRDefault="00496620">
      <w:pPr>
        <w:jc w:val="center"/>
        <w:rPr>
          <w:b/>
        </w:rPr>
      </w:pPr>
      <w:r>
        <w:rPr>
          <w:b/>
        </w:rPr>
        <w:t xml:space="preserve">КРАСНОЯРСКИЙ КРАЙ </w:t>
      </w:r>
    </w:p>
    <w:p w:rsidR="00496620" w:rsidRDefault="00496620">
      <w:pPr>
        <w:jc w:val="center"/>
        <w:rPr>
          <w:b/>
        </w:rPr>
      </w:pPr>
      <w:r>
        <w:rPr>
          <w:b/>
        </w:rPr>
        <w:t>БИРИЛЮССКИЙ РАЙОН</w:t>
      </w:r>
    </w:p>
    <w:p w:rsidR="00496620" w:rsidRDefault="00496620" w:rsidP="006F3660">
      <w:pPr>
        <w:tabs>
          <w:tab w:val="left" w:pos="1620"/>
          <w:tab w:val="left" w:pos="2160"/>
        </w:tabs>
        <w:jc w:val="center"/>
        <w:rPr>
          <w:b/>
        </w:rPr>
      </w:pPr>
      <w:r>
        <w:rPr>
          <w:b/>
        </w:rPr>
        <w:t>ЗАЧУЛЫМСКИЙ СЕЛЬСКИЙ СОВЕТ ДЕПУТАТОВ</w:t>
      </w:r>
    </w:p>
    <w:p w:rsidR="00496620" w:rsidRDefault="00496620">
      <w:pPr>
        <w:jc w:val="center"/>
        <w:rPr>
          <w:b/>
        </w:rPr>
      </w:pPr>
    </w:p>
    <w:p w:rsidR="00496620" w:rsidRDefault="00496620">
      <w:pPr>
        <w:jc w:val="center"/>
        <w:rPr>
          <w:b/>
        </w:rPr>
      </w:pPr>
    </w:p>
    <w:p w:rsidR="00496620" w:rsidRDefault="00496620">
      <w:pPr>
        <w:jc w:val="center"/>
        <w:rPr>
          <w:b/>
        </w:rPr>
      </w:pPr>
      <w:r>
        <w:rPr>
          <w:b/>
        </w:rPr>
        <w:t xml:space="preserve">Р Е Ш Е Н И Е   </w:t>
      </w:r>
    </w:p>
    <w:p w:rsidR="00496620" w:rsidRDefault="00496620">
      <w:pPr>
        <w:jc w:val="center"/>
        <w:rPr>
          <w:b/>
        </w:rPr>
      </w:pPr>
      <w:r>
        <w:rPr>
          <w:b/>
        </w:rPr>
        <w:t xml:space="preserve">с. Зачулымка     </w:t>
      </w:r>
    </w:p>
    <w:p w:rsidR="00496620" w:rsidRDefault="00496620" w:rsidP="00817342">
      <w:pPr>
        <w:tabs>
          <w:tab w:val="left" w:pos="8400"/>
        </w:tabs>
        <w:jc w:val="both"/>
        <w:rPr>
          <w:b/>
        </w:rPr>
      </w:pPr>
      <w:r>
        <w:rPr>
          <w:b/>
        </w:rPr>
        <w:t xml:space="preserve">       30.12.2022г</w:t>
      </w:r>
      <w:r>
        <w:rPr>
          <w:b/>
        </w:rPr>
        <w:tab/>
        <w:t xml:space="preserve">     № 20-74</w:t>
      </w:r>
    </w:p>
    <w:p w:rsidR="00496620" w:rsidRDefault="00496620" w:rsidP="00817342">
      <w:pPr>
        <w:tabs>
          <w:tab w:val="left" w:pos="8400"/>
        </w:tabs>
        <w:jc w:val="both"/>
      </w:pPr>
      <w:r>
        <w:t>О бюджете сельсовета на 2023 год</w:t>
      </w:r>
    </w:p>
    <w:p w:rsidR="00496620" w:rsidRDefault="00496620" w:rsidP="006F3660">
      <w:pPr>
        <w:rPr>
          <w:b/>
          <w:bCs/>
        </w:rPr>
      </w:pPr>
      <w:r>
        <w:t>и плановый период 2024-2025 годов</w:t>
      </w:r>
    </w:p>
    <w:p w:rsidR="00496620" w:rsidRDefault="00496620" w:rsidP="006F3660">
      <w:pPr>
        <w:rPr>
          <w:b/>
          <w:bCs/>
        </w:rPr>
      </w:pPr>
    </w:p>
    <w:p w:rsidR="00496620" w:rsidRDefault="00496620">
      <w:pPr>
        <w:ind w:firstLine="720"/>
        <w:jc w:val="both"/>
      </w:pPr>
      <w:r>
        <w:t>Рассмотрев предоставленный администрацией Зачулымского сельсовета проект бюджета сельсовета на 2023 год и плановый период 2024-2025 годы, сельский Совет депутатов Зачулымского  сельсовета  РЕШИЛ:</w:t>
      </w:r>
    </w:p>
    <w:p w:rsidR="00496620" w:rsidRDefault="00496620">
      <w:pPr>
        <w:tabs>
          <w:tab w:val="left" w:pos="1080"/>
        </w:tabs>
        <w:ind w:left="360"/>
        <w:jc w:val="both"/>
      </w:pPr>
      <w:r>
        <w:t xml:space="preserve">       1. Утвердить основные характеристики  бюджета на 2023 год:        </w:t>
      </w:r>
    </w:p>
    <w:p w:rsidR="00496620" w:rsidRDefault="00496620">
      <w:pPr>
        <w:tabs>
          <w:tab w:val="left" w:pos="0"/>
        </w:tabs>
        <w:ind w:firstLine="720"/>
        <w:jc w:val="both"/>
      </w:pPr>
      <w:r>
        <w:t xml:space="preserve">  а) общий объем доходов бюджета в сумме 6139,9 тыс. рублей;</w:t>
      </w:r>
    </w:p>
    <w:p w:rsidR="00496620" w:rsidRDefault="00496620">
      <w:pPr>
        <w:tabs>
          <w:tab w:val="left" w:pos="0"/>
        </w:tabs>
        <w:ind w:firstLine="720"/>
        <w:jc w:val="both"/>
      </w:pPr>
      <w:r>
        <w:t xml:space="preserve">  б) общий объём расходов бюджета в сумме 6139,9 тыс. рублей;</w:t>
      </w:r>
    </w:p>
    <w:p w:rsidR="00496620" w:rsidRDefault="00496620">
      <w:pPr>
        <w:tabs>
          <w:tab w:val="left" w:pos="0"/>
        </w:tabs>
        <w:ind w:firstLine="720"/>
        <w:jc w:val="both"/>
      </w:pPr>
      <w:r>
        <w:t xml:space="preserve">  в) дефицит бюджета сельсовета в сумме 0,0 тыс. рублей;</w:t>
      </w:r>
    </w:p>
    <w:p w:rsidR="00496620" w:rsidRDefault="00496620">
      <w:pPr>
        <w:tabs>
          <w:tab w:val="left" w:pos="0"/>
        </w:tabs>
        <w:ind w:firstLine="720"/>
        <w:jc w:val="both"/>
      </w:pPr>
      <w:r>
        <w:t xml:space="preserve">  г) источники внутреннего финансирования дефицита бюджета согласно приложению      </w:t>
      </w:r>
    </w:p>
    <w:p w:rsidR="00496620" w:rsidRDefault="00496620">
      <w:pPr>
        <w:tabs>
          <w:tab w:val="left" w:pos="0"/>
        </w:tabs>
        <w:ind w:firstLine="720"/>
        <w:jc w:val="both"/>
      </w:pPr>
      <w:r>
        <w:t xml:space="preserve">  №1 к настоящему решению.</w:t>
      </w:r>
    </w:p>
    <w:p w:rsidR="00496620" w:rsidRDefault="00496620">
      <w:pPr>
        <w:tabs>
          <w:tab w:val="left" w:pos="0"/>
        </w:tabs>
        <w:ind w:firstLine="720"/>
        <w:jc w:val="both"/>
      </w:pPr>
      <w:r>
        <w:t xml:space="preserve">  2.Утвердить основные характеристики бюджета сельсовета на 2024 год и 2025год;</w:t>
      </w:r>
    </w:p>
    <w:p w:rsidR="00496620" w:rsidRDefault="00496620">
      <w:pPr>
        <w:tabs>
          <w:tab w:val="left" w:pos="0"/>
        </w:tabs>
        <w:ind w:firstLine="720"/>
        <w:jc w:val="both"/>
      </w:pPr>
      <w:r>
        <w:t xml:space="preserve">  а) Общий объём доходов  бюджета в сумме 6150,9 тыс. рублей на 2024 год и в сумме 6256,6 тыс. рублей на 2025год;</w:t>
      </w:r>
    </w:p>
    <w:p w:rsidR="00496620" w:rsidRDefault="00496620" w:rsidP="00B33335">
      <w:pPr>
        <w:tabs>
          <w:tab w:val="left" w:pos="0"/>
        </w:tabs>
        <w:ind w:firstLine="720"/>
        <w:jc w:val="both"/>
      </w:pPr>
      <w:r>
        <w:t xml:space="preserve">  б) общий объём расходов местного бюджета на 2024 год в сумме 6150,9</w:t>
      </w:r>
      <w:r w:rsidRPr="00FF6F44">
        <w:t xml:space="preserve"> </w:t>
      </w:r>
      <w:r>
        <w:t>тыс.  рублей, в том числе условно утверждённые расходы в сумме 152,2 тыс. рублей и на 2025 год в сумме 6256,6 тыс. рублей, в том числе условно утвержденные расходы в сумме 312,8 тыс. рублей;</w:t>
      </w:r>
    </w:p>
    <w:p w:rsidR="00496620" w:rsidRDefault="00496620" w:rsidP="00B33335">
      <w:pPr>
        <w:tabs>
          <w:tab w:val="left" w:pos="0"/>
        </w:tabs>
        <w:ind w:firstLine="720"/>
        <w:jc w:val="both"/>
      </w:pPr>
      <w:r>
        <w:t xml:space="preserve">   в) дефицит бюджета сельсовета в сумме на 2024год 0,0 тыс. рублей, на 2025год 0,0 тыс. рублей;</w:t>
      </w:r>
    </w:p>
    <w:p w:rsidR="00496620" w:rsidRDefault="00496620" w:rsidP="00B33335">
      <w:pPr>
        <w:tabs>
          <w:tab w:val="left" w:pos="0"/>
        </w:tabs>
        <w:ind w:firstLine="720"/>
        <w:jc w:val="both"/>
      </w:pPr>
      <w:r>
        <w:t xml:space="preserve">  г) источники внутреннего финансирования дефицита бюджета на 2024 и 2025 год в сумме 0,0 тыс.рублей согласно приложению №1 к настоящему решению.   </w:t>
      </w:r>
    </w:p>
    <w:p w:rsidR="00496620" w:rsidRDefault="00496620" w:rsidP="00526E03">
      <w:pPr>
        <w:tabs>
          <w:tab w:val="left" w:pos="750"/>
        </w:tabs>
        <w:ind w:left="30"/>
        <w:jc w:val="both"/>
      </w:pPr>
      <w:r>
        <w:t xml:space="preserve">             3. Утвердить доходы бюджета сельсовета на 2023 год  и плановый период 2024-2025 годов  согласно приложению  № 2 к настоящему решению. </w:t>
      </w:r>
    </w:p>
    <w:p w:rsidR="00496620" w:rsidRDefault="00496620">
      <w:pPr>
        <w:tabs>
          <w:tab w:val="left" w:pos="15"/>
        </w:tabs>
        <w:ind w:left="15"/>
        <w:jc w:val="both"/>
      </w:pPr>
      <w:r>
        <w:t xml:space="preserve">            4. Утвердить  в пределах общего объема расходов, установленного пунктом 1 настоящего решения:</w:t>
      </w:r>
    </w:p>
    <w:p w:rsidR="00496620" w:rsidRDefault="00496620">
      <w:pPr>
        <w:tabs>
          <w:tab w:val="left" w:pos="15"/>
        </w:tabs>
        <w:ind w:left="15"/>
        <w:jc w:val="both"/>
      </w:pPr>
      <w:r>
        <w:t>-распределение бюджетных ассигнований по разделам подразделам бюджетной классификации расходов бюджетов Российской Федерации на 2023 год и плановый период 2024-2025 годов согласно приложению  № 3к настоящему решению</w:t>
      </w:r>
    </w:p>
    <w:p w:rsidR="00496620" w:rsidRDefault="00496620">
      <w:pPr>
        <w:tabs>
          <w:tab w:val="left" w:pos="15"/>
        </w:tabs>
        <w:ind w:left="15"/>
        <w:jc w:val="both"/>
      </w:pPr>
      <w:r>
        <w:t>-ведомственную структуру расходов бюджета Зачулымского сельсовета на 2023 год согласно приложения №4 к настоящему решению</w:t>
      </w:r>
    </w:p>
    <w:p w:rsidR="00496620" w:rsidRDefault="00496620">
      <w:pPr>
        <w:tabs>
          <w:tab w:val="left" w:pos="15"/>
        </w:tabs>
        <w:ind w:left="15"/>
        <w:jc w:val="both"/>
      </w:pPr>
      <w:r>
        <w:t>-</w:t>
      </w:r>
      <w:r w:rsidRPr="001167C3">
        <w:t xml:space="preserve"> </w:t>
      </w:r>
      <w:r>
        <w:t>ведомственную структуру расходов бюджета Зачулымского сельсовета на 2024-2025 годов согласно приложению  №5 к настоящему решению</w:t>
      </w:r>
    </w:p>
    <w:p w:rsidR="00496620" w:rsidRPr="00D149E9" w:rsidRDefault="00496620">
      <w:pPr>
        <w:tabs>
          <w:tab w:val="left" w:pos="15"/>
        </w:tabs>
        <w:ind w:left="15"/>
        <w:jc w:val="both"/>
      </w:pPr>
      <w:r>
        <w:t>-р</w:t>
      </w:r>
      <w:r w:rsidRPr="00D149E9">
        <w:t>аспределение бюджетных ассигнований по  целевым статьям (муниципальным программам Зачулымского сельсовета и непрограммным направлениям деятельности), группам и подгруппам видов расходов класс</w:t>
      </w:r>
      <w:r>
        <w:t>ификации расходов бюджета на 2023</w:t>
      </w:r>
      <w:r w:rsidRPr="00D149E9">
        <w:t xml:space="preserve"> год</w:t>
      </w:r>
      <w:r>
        <w:t xml:space="preserve"> согласно приложению  №6 к настоящему решению</w:t>
      </w:r>
    </w:p>
    <w:p w:rsidR="00496620" w:rsidRPr="00D149E9" w:rsidRDefault="00496620">
      <w:pPr>
        <w:tabs>
          <w:tab w:val="left" w:pos="15"/>
        </w:tabs>
        <w:ind w:left="15"/>
        <w:jc w:val="both"/>
      </w:pPr>
      <w:r>
        <w:t>-р</w:t>
      </w:r>
      <w:r w:rsidRPr="00D149E9">
        <w:t>аспределение бюджетных ассигнований по  целевым статьям (муниципальным программам Зачулымского сельсовета и непрограммным направлениям деятельности), группам и подгруппам видов расходов класс</w:t>
      </w:r>
      <w:r>
        <w:t>ификации расходов бюджета на 2024-2025</w:t>
      </w:r>
      <w:r w:rsidRPr="00D149E9">
        <w:t xml:space="preserve">  годы</w:t>
      </w:r>
      <w:r>
        <w:t xml:space="preserve"> согласно приложению  №7 к настоящему решению</w:t>
      </w:r>
    </w:p>
    <w:p w:rsidR="00496620" w:rsidRDefault="00496620" w:rsidP="002636C4">
      <w:pPr>
        <w:autoSpaceDE w:val="0"/>
        <w:autoSpaceDN w:val="0"/>
        <w:adjustRightInd w:val="0"/>
        <w:ind w:firstLine="709"/>
        <w:jc w:val="both"/>
        <w:outlineLvl w:val="2"/>
      </w:pPr>
      <w:r>
        <w:t>5 .</w:t>
      </w:r>
      <w:r w:rsidRPr="002636C4">
        <w:rPr>
          <w:bCs/>
        </w:rPr>
        <w:t xml:space="preserve"> </w:t>
      </w:r>
      <w:r w:rsidRPr="00166D7D">
        <w:rPr>
          <w:bCs/>
        </w:rPr>
        <w:t>Утвердить распределение</w:t>
      </w:r>
      <w:r>
        <w:rPr>
          <w:bCs/>
        </w:rPr>
        <w:t xml:space="preserve"> </w:t>
      </w:r>
      <w:r w:rsidRPr="00C13107">
        <w:rPr>
          <w:bCs/>
        </w:rPr>
        <w:t xml:space="preserve">иных межбюджетных трансфертов, выделенных из </w:t>
      </w:r>
      <w:r>
        <w:rPr>
          <w:bCs/>
        </w:rPr>
        <w:t>бюджета  сельского поселения Зачулымского сельсовета</w:t>
      </w:r>
      <w:r w:rsidRPr="00C13107">
        <w:rPr>
          <w:bCs/>
        </w:rPr>
        <w:t xml:space="preserve"> районному бюджету </w:t>
      </w:r>
      <w:r>
        <w:rPr>
          <w:bCs/>
        </w:rPr>
        <w:t>Бирилюсского</w:t>
      </w:r>
      <w:r w:rsidRPr="00C13107">
        <w:rPr>
          <w:bCs/>
        </w:rPr>
        <w:t xml:space="preserve"> района на </w:t>
      </w:r>
      <w:r>
        <w:rPr>
          <w:bCs/>
        </w:rPr>
        <w:t>2023</w:t>
      </w:r>
      <w:r w:rsidRPr="00C13107">
        <w:rPr>
          <w:bCs/>
        </w:rPr>
        <w:t xml:space="preserve"> год и плановый период </w:t>
      </w:r>
      <w:r>
        <w:rPr>
          <w:bCs/>
        </w:rPr>
        <w:t>2024</w:t>
      </w:r>
      <w:r w:rsidRPr="00C13107">
        <w:rPr>
          <w:bCs/>
        </w:rPr>
        <w:t xml:space="preserve"> — </w:t>
      </w:r>
      <w:r>
        <w:rPr>
          <w:bCs/>
        </w:rPr>
        <w:t>2025</w:t>
      </w:r>
      <w:r w:rsidRPr="00C13107">
        <w:rPr>
          <w:bCs/>
        </w:rPr>
        <w:t xml:space="preserve"> годов</w:t>
      </w:r>
      <w:r>
        <w:rPr>
          <w:bCs/>
        </w:rPr>
        <w:t xml:space="preserve"> </w:t>
      </w:r>
      <w:r w:rsidRPr="00166D7D">
        <w:rPr>
          <w:bCs/>
        </w:rPr>
        <w:t xml:space="preserve">согласно приложению </w:t>
      </w:r>
      <w:r>
        <w:rPr>
          <w:bCs/>
        </w:rPr>
        <w:t>8</w:t>
      </w:r>
      <w:r w:rsidRPr="00166D7D">
        <w:rPr>
          <w:bCs/>
        </w:rPr>
        <w:t xml:space="preserve"> к настоящему Решению.</w:t>
      </w:r>
      <w:r>
        <w:t>.</w:t>
      </w:r>
    </w:p>
    <w:p w:rsidR="00496620" w:rsidRDefault="00496620">
      <w:pPr>
        <w:tabs>
          <w:tab w:val="left" w:pos="15"/>
        </w:tabs>
        <w:ind w:left="15"/>
        <w:jc w:val="both"/>
      </w:pPr>
      <w:r>
        <w:t xml:space="preserve">            6. Утвердить общий объем средств бюджета сельсовета на исполнение публичных нормативных обязательств на 2023-2025 годы в сумме 0,0 тыс. руб.</w:t>
      </w:r>
    </w:p>
    <w:p w:rsidR="00496620" w:rsidRPr="0064534C" w:rsidRDefault="00496620" w:rsidP="00AE2751">
      <w:pPr>
        <w:tabs>
          <w:tab w:val="left" w:pos="720"/>
        </w:tabs>
        <w:ind w:firstLine="360"/>
        <w:jc w:val="both"/>
      </w:pPr>
      <w:r>
        <w:t xml:space="preserve">    7.</w:t>
      </w:r>
      <w:r w:rsidRPr="00AE2751">
        <w:t xml:space="preserve"> </w:t>
      </w:r>
      <w:r>
        <w:t xml:space="preserve">Установить, что глава администрации Зачулымского сельсовета, осуществляющий составление и организацию исполнения  местного бюджета, вправе в ходе исполнения настоящего Решения вносить изменения в </w:t>
      </w:r>
      <w:r w:rsidRPr="0064534C">
        <w:t>сводную бюджетную роспись бюджета сельсовета на 2023 год и плановый период 2024 – 2025 годов без внесения изменений в решение о бюджете:</w:t>
      </w:r>
    </w:p>
    <w:p w:rsidR="00496620" w:rsidRPr="00677FBD" w:rsidRDefault="00496620" w:rsidP="00AE2751">
      <w:pPr>
        <w:ind w:firstLine="720"/>
        <w:jc w:val="both"/>
      </w:pPr>
      <w:r w:rsidRPr="0064534C">
        <w:t>1) в случаях переименования, реорганизации органа местного самоуправления поселения, а так 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его</w:t>
      </w:r>
      <w:r w:rsidRPr="00677FBD">
        <w:t xml:space="preserve"> деятельности</w:t>
      </w:r>
      <w:r>
        <w:t>;</w:t>
      </w:r>
    </w:p>
    <w:p w:rsidR="00496620" w:rsidRPr="00677FBD" w:rsidRDefault="00496620" w:rsidP="00AE2751">
      <w:pPr>
        <w:ind w:firstLine="720"/>
        <w:jc w:val="both"/>
      </w:pPr>
      <w:r>
        <w:t>2</w:t>
      </w:r>
      <w:r w:rsidRPr="00677FBD">
        <w:t xml:space="preserve">) в случаях переименования, реорганизации, ликвидации, создания новых муниципальных учреждений сельсовета, </w:t>
      </w:r>
      <w:r>
        <w:t xml:space="preserve">перераспределения объема оказываемых муниципальных услуг, выполняемых работ и (или) исполняемых муниципальных функций и численности </w:t>
      </w:r>
      <w:r w:rsidRPr="00677FBD">
        <w:t>в пределах общего объема средств, предусмотренных настоящим Решением на обеспечение их деятельности;</w:t>
      </w:r>
    </w:p>
    <w:p w:rsidR="00496620" w:rsidRPr="00677FBD" w:rsidRDefault="00496620" w:rsidP="00AE2751">
      <w:pPr>
        <w:tabs>
          <w:tab w:val="left" w:pos="1701"/>
        </w:tabs>
        <w:ind w:left="142" w:firstLine="567"/>
        <w:jc w:val="both"/>
      </w:pPr>
      <w:r>
        <w:t>3</w:t>
      </w:r>
      <w:r w:rsidRPr="00677FBD">
        <w:t>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</w:t>
      </w:r>
      <w:r>
        <w:t xml:space="preserve"> и</w:t>
      </w:r>
      <w:r w:rsidRPr="00677FBD">
        <w:t xml:space="preserve"> Правительства Красноярского края</w:t>
      </w:r>
      <w:r>
        <w:t>, а также соглашений, заключенных с главными распорядителями</w:t>
      </w:r>
      <w:r w:rsidRPr="00677FBD">
        <w:t xml:space="preserve"> </w:t>
      </w:r>
      <w:r>
        <w:t xml:space="preserve">средств </w:t>
      </w:r>
      <w:r w:rsidRPr="00677FBD">
        <w:t>районного</w:t>
      </w:r>
      <w:r>
        <w:t xml:space="preserve"> бюджета, и уведомлений районного финансового управления администрации Бирилюсского района</w:t>
      </w:r>
      <w:r w:rsidRPr="00677FBD">
        <w:t>;</w:t>
      </w:r>
    </w:p>
    <w:p w:rsidR="00496620" w:rsidRDefault="00496620" w:rsidP="00AE2751">
      <w:pPr>
        <w:tabs>
          <w:tab w:val="left" w:pos="709"/>
        </w:tabs>
        <w:ind w:left="142"/>
        <w:jc w:val="both"/>
      </w:pPr>
      <w:r w:rsidRPr="00677FBD">
        <w:t xml:space="preserve">       </w:t>
      </w:r>
      <w:r>
        <w:t xml:space="preserve">  4</w:t>
      </w:r>
      <w:r w:rsidRPr="00677FBD">
        <w:t>) в случае уменьшения суммы средств межбюджетных т</w:t>
      </w:r>
      <w:r>
        <w:t>рансфертов из районного бюджета;</w:t>
      </w:r>
    </w:p>
    <w:p w:rsidR="00496620" w:rsidRDefault="00496620" w:rsidP="00AE2751">
      <w:pPr>
        <w:tabs>
          <w:tab w:val="left" w:pos="15"/>
        </w:tabs>
        <w:ind w:left="15"/>
        <w:jc w:val="both"/>
      </w:pPr>
      <w:r>
        <w:tab/>
        <w:t>5) в пределах общего объема средств, предусмотренных настоящим Решением для финансирования мероприятий в рамках одной муниципальной программы Зачулымского сельсовета, после внесения изменений в указанную программу в установленном порядке</w:t>
      </w:r>
    </w:p>
    <w:p w:rsidR="00496620" w:rsidRDefault="00496620">
      <w:pPr>
        <w:tabs>
          <w:tab w:val="left" w:pos="15"/>
        </w:tabs>
        <w:ind w:left="15"/>
        <w:jc w:val="both"/>
      </w:pPr>
      <w:r>
        <w:t xml:space="preserve">            8. Установить, что средства, полученные казёнными учреждениями, находящимися в ведении Зачулымского сельсовета и финансируемые за счёт средств бюджета сельсовета (далее местные учреждения) от предпринимательской и иной приносящей доход деятельности, подлежат отражению в доходах бюджета сельсовета, учитываются на лицевых счетах, открытых им в органе, осуществляющем кассовое обслуживание исполнения бюджета сельсовета и расходуется местными учреждениями в соответствии со сметами доходов и расходов в пределах остатков средств на их лицевых счетах.</w:t>
      </w:r>
    </w:p>
    <w:p w:rsidR="00496620" w:rsidRDefault="00496620">
      <w:pPr>
        <w:tabs>
          <w:tab w:val="left" w:pos="15"/>
        </w:tabs>
        <w:ind w:left="15"/>
        <w:jc w:val="both"/>
      </w:pPr>
      <w:r>
        <w:t xml:space="preserve">            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</w:r>
    </w:p>
    <w:p w:rsidR="00496620" w:rsidRDefault="00496620" w:rsidP="00C43F9B">
      <w:pPr>
        <w:jc w:val="both"/>
      </w:pPr>
      <w:r>
        <w:t xml:space="preserve">             9.</w:t>
      </w:r>
      <w:r w:rsidRPr="00C43F9B">
        <w:t xml:space="preserve"> </w:t>
      </w:r>
      <w:r>
        <w:t>Установить, что заключение и оплата казёнными учреждениями договоров, исполнение которых осуществляется за счет средств бюджета сельсовета, производится в пределах утвержденных смет расходов казённых учреждений, в соответствии с ведомственной и  функциональной структурами расходов бюджета сельсовета.</w:t>
      </w:r>
    </w:p>
    <w:p w:rsidR="00496620" w:rsidRDefault="00496620" w:rsidP="00365019">
      <w:pPr>
        <w:tabs>
          <w:tab w:val="left" w:pos="15"/>
        </w:tabs>
        <w:ind w:left="15"/>
        <w:jc w:val="both"/>
      </w:pPr>
      <w:r>
        <w:t xml:space="preserve">             Принятые казёнными учреждениями обязательства, вытекающие из договоров, исполнение которых осуществляется за счёт средств бюджета сельсовета сверх утверждённых им расходов, не подлежат оплате за счёт средств бюджета сельсовета текущего финансового года.</w:t>
      </w:r>
    </w:p>
    <w:p w:rsidR="00496620" w:rsidRPr="00666E22" w:rsidRDefault="00496620" w:rsidP="00365019">
      <w:pPr>
        <w:tabs>
          <w:tab w:val="left" w:pos="15"/>
        </w:tabs>
        <w:ind w:left="15"/>
        <w:jc w:val="both"/>
      </w:pPr>
      <w:r>
        <w:t xml:space="preserve">            </w:t>
      </w:r>
      <w:r w:rsidRPr="00666E22">
        <w:t xml:space="preserve">10. Утвердить объём дорожного фонда Зачулымского сельсовета на 2023 год в сумме 199,0 тыс. руб, на 2024 год в сумме 205,2 тыс. руб, на 2025 год 211,8 тыс. руб     </w:t>
      </w:r>
    </w:p>
    <w:p w:rsidR="00496620" w:rsidRDefault="00496620" w:rsidP="002105EB">
      <w:pPr>
        <w:jc w:val="both"/>
      </w:pPr>
      <w:r w:rsidRPr="00666E22">
        <w:t xml:space="preserve">            11. Установить, что кассовое  обслуживание исполнение бюджета сельсовета с внесением изменений в части проведения и учета операций по кассовым выплатам из</w:t>
      </w:r>
      <w:r>
        <w:t xml:space="preserve"> бюджета сельсовета осуществляется Управлением федерального  казначейства по Красноярскому краю.</w:t>
      </w:r>
    </w:p>
    <w:p w:rsidR="00496620" w:rsidRDefault="00496620" w:rsidP="002105EB">
      <w:pPr>
        <w:jc w:val="both"/>
      </w:pPr>
      <w:r>
        <w:t xml:space="preserve">                 Остатки средств бюджета сельсовета на 01 января 2023г, 01 января 2024г, 01 января 2025г в полном объёме направляются на покрытие временных кассовых разрывов, возникающих в ходе исполнения бюджета сельсовета в </w:t>
      </w:r>
      <w:r w:rsidRPr="00627D45">
        <w:t>202</w:t>
      </w:r>
      <w:r>
        <w:t>3</w:t>
      </w:r>
      <w:r w:rsidRPr="00627D45">
        <w:t>г, 202</w:t>
      </w:r>
      <w:r>
        <w:t>4</w:t>
      </w:r>
      <w:r w:rsidRPr="00627D45">
        <w:t>г, 202</w:t>
      </w:r>
      <w:r>
        <w:t>5</w:t>
      </w:r>
      <w:r w:rsidRPr="00627D45">
        <w:t>г</w:t>
      </w:r>
      <w:r>
        <w:t xml:space="preserve">.,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   </w:t>
      </w:r>
      <w:bookmarkStart w:id="0" w:name="_GoBack"/>
      <w:bookmarkEnd w:id="0"/>
    </w:p>
    <w:p w:rsidR="00496620" w:rsidRDefault="00496620" w:rsidP="00D426C5">
      <w:pPr>
        <w:ind w:left="15"/>
        <w:jc w:val="both"/>
      </w:pPr>
      <w:r>
        <w:t xml:space="preserve">           12.Установить верхний предел муниципального долга на 01.01.2024 года в сумме 0,0 рублей, в том числе по муниципальным гарантиям 0,0 руб.</w:t>
      </w:r>
    </w:p>
    <w:p w:rsidR="00496620" w:rsidRDefault="00496620" w:rsidP="008A4791">
      <w:pPr>
        <w:ind w:left="15" w:firstLine="990"/>
        <w:jc w:val="both"/>
      </w:pPr>
      <w:r>
        <w:t>-на 01.01.2025год  в сумме 0,0 рублей, в том числе по муниципальным гарантиям 0,0 рублей</w:t>
      </w:r>
    </w:p>
    <w:p w:rsidR="00496620" w:rsidRDefault="00496620" w:rsidP="008A4791">
      <w:pPr>
        <w:ind w:left="15" w:firstLine="990"/>
        <w:jc w:val="both"/>
      </w:pPr>
      <w:r>
        <w:t>-на 01.01.2026год в сумме 0,0 рублей, в т.ч. по муниципальным гарантиям 0 рублей.</w:t>
      </w:r>
    </w:p>
    <w:p w:rsidR="00496620" w:rsidRDefault="00496620" w:rsidP="001078EE">
      <w:pPr>
        <w:jc w:val="both"/>
      </w:pPr>
      <w:r>
        <w:t xml:space="preserve">            13.  Установить, что в расходной части бюджета сельсовета предусмотреть резервный фонд администрации сельсовета на 2023год в сумме - 10,0 тыс. рублей, на 2024год  в сумме-10.0 тыс. рублей, на 2025 год в сумме - 10,0 тыс. рублей.</w:t>
      </w:r>
    </w:p>
    <w:p w:rsidR="00496620" w:rsidRDefault="00496620" w:rsidP="00D426C5">
      <w:pPr>
        <w:jc w:val="both"/>
      </w:pPr>
      <w:r>
        <w:t xml:space="preserve">                      Расходование средств резервного фонда осуществлять в порядке установленном   администрацией сельсовета.</w:t>
      </w:r>
    </w:p>
    <w:p w:rsidR="00496620" w:rsidRDefault="00496620" w:rsidP="00143B66">
      <w:pPr>
        <w:shd w:val="clear" w:color="auto" w:fill="FFFFFF"/>
        <w:ind w:left="15" w:firstLine="693"/>
        <w:jc w:val="both"/>
      </w:pPr>
      <w:r w:rsidRPr="007620DB">
        <w:t>1</w:t>
      </w:r>
      <w:r>
        <w:t>4</w:t>
      </w:r>
      <w:r w:rsidRPr="007620DB">
        <w:t>. Размеры денежного вознаграждения</w:t>
      </w:r>
      <w:r>
        <w:t xml:space="preserve"> выборных должностных лиц,</w:t>
      </w:r>
      <w:r w:rsidRPr="007620DB">
        <w:t xml:space="preserve"> размеры должностных окладов по должностям муниципальной службы сельсовета, увеличиваются (индексируются)</w:t>
      </w:r>
      <w:r>
        <w:t>:</w:t>
      </w:r>
    </w:p>
    <w:p w:rsidR="00496620" w:rsidRPr="00591525" w:rsidRDefault="00496620" w:rsidP="005915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91525">
        <w:rPr>
          <w:rFonts w:ascii="Times New Roman" w:hAnsi="Times New Roman"/>
          <w:sz w:val="24"/>
          <w:szCs w:val="24"/>
        </w:rPr>
        <w:t>в 2023 году на 5,5 процента с 1 октября 2023 года;</w:t>
      </w:r>
    </w:p>
    <w:p w:rsidR="00496620" w:rsidRPr="00591525" w:rsidRDefault="00496620" w:rsidP="005915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91525">
        <w:rPr>
          <w:rFonts w:ascii="Times New Roman" w:hAnsi="Times New Roman"/>
          <w:sz w:val="24"/>
          <w:szCs w:val="24"/>
        </w:rPr>
        <w:t>в плановом периоде 2024–2025 годов на коэффициент, равный 1.</w:t>
      </w:r>
    </w:p>
    <w:p w:rsidR="00496620" w:rsidRDefault="00496620" w:rsidP="007620DB">
      <w:pPr>
        <w:shd w:val="clear" w:color="auto" w:fill="FFFFFF"/>
        <w:tabs>
          <w:tab w:val="left" w:pos="720"/>
        </w:tabs>
        <w:jc w:val="both"/>
      </w:pPr>
      <w:r w:rsidRPr="007620DB">
        <w:t xml:space="preserve">           1</w:t>
      </w:r>
      <w:r>
        <w:t>5</w:t>
      </w:r>
      <w:r w:rsidRPr="007620DB">
        <w:t>. Заработная плата работников муниципальных учреждений поселения</w:t>
      </w:r>
      <w:r>
        <w:t xml:space="preserve">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 (или) выплат, обеспечивающих уровень заработной платы работников бюджетной сферы не ниже минимальной заработной платы (минимального размера оплаты труда),</w:t>
      </w:r>
      <w:r w:rsidRPr="007620DB">
        <w:t xml:space="preserve"> </w:t>
      </w:r>
      <w:r>
        <w:t>увеличивается (индексируется):</w:t>
      </w:r>
    </w:p>
    <w:p w:rsidR="00496620" w:rsidRPr="00591525" w:rsidRDefault="00496620" w:rsidP="005915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91525">
        <w:rPr>
          <w:rFonts w:ascii="Times New Roman" w:hAnsi="Times New Roman"/>
          <w:sz w:val="24"/>
          <w:szCs w:val="24"/>
        </w:rPr>
        <w:t>в 2023 году на 5,5 процента с 1 октября 2023 года;</w:t>
      </w:r>
    </w:p>
    <w:p w:rsidR="00496620" w:rsidRPr="00591525" w:rsidRDefault="00496620" w:rsidP="005915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91525">
        <w:rPr>
          <w:rFonts w:ascii="Times New Roman" w:hAnsi="Times New Roman"/>
          <w:sz w:val="24"/>
          <w:szCs w:val="24"/>
        </w:rPr>
        <w:t>в плановом периоде 2024–2025 годов на коэффициент, равный 1.</w:t>
      </w:r>
    </w:p>
    <w:p w:rsidR="00496620" w:rsidRDefault="00496620">
      <w:pPr>
        <w:tabs>
          <w:tab w:val="left" w:pos="720"/>
        </w:tabs>
        <w:jc w:val="both"/>
      </w:pPr>
      <w:r>
        <w:t xml:space="preserve">           16. Установить, что погашение кредиторской задолженности, сложившейся по принятым в предыдущие годы, фактически </w:t>
      </w:r>
      <w:r w:rsidRPr="007620DB">
        <w:t>п</w:t>
      </w:r>
      <w:r>
        <w:t>роизведённым, но не оплаченным по состоянию на 01 января 2023 года обязательствам, производится главными распорядителями средств бюджета Зачулымского сельсовета, за счёт утверждённых им бюджетным ассигнованиям на 2023 год.</w:t>
      </w:r>
    </w:p>
    <w:p w:rsidR="00496620" w:rsidRDefault="00496620" w:rsidP="00780045">
      <w:pPr>
        <w:tabs>
          <w:tab w:val="left" w:pos="720"/>
        </w:tabs>
        <w:jc w:val="both"/>
      </w:pPr>
      <w:r>
        <w:t xml:space="preserve">           17. Администрация сельсовета ежеквартально представляет для публикации в средствах массовой информации сведения о ходе исполнения местного бюджета в 2023 году по основным параметрам.</w:t>
      </w:r>
    </w:p>
    <w:p w:rsidR="00496620" w:rsidRDefault="00496620" w:rsidP="00780045">
      <w:pPr>
        <w:tabs>
          <w:tab w:val="left" w:pos="720"/>
        </w:tabs>
        <w:jc w:val="both"/>
      </w:pPr>
      <w:r>
        <w:t xml:space="preserve">         Решение подлежит официальному опубликованию в общественно-политической газете «Новый путь» и вступает в силу с 01.01.2023 года</w:t>
      </w:r>
    </w:p>
    <w:p w:rsidR="00496620" w:rsidRDefault="00496620" w:rsidP="00780045">
      <w:pPr>
        <w:tabs>
          <w:tab w:val="left" w:pos="720"/>
        </w:tabs>
        <w:jc w:val="both"/>
      </w:pPr>
    </w:p>
    <w:p w:rsidR="00496620" w:rsidRDefault="00496620" w:rsidP="00780045">
      <w:pPr>
        <w:tabs>
          <w:tab w:val="left" w:pos="720"/>
        </w:tabs>
        <w:jc w:val="both"/>
      </w:pPr>
    </w:p>
    <w:p w:rsidR="00496620" w:rsidRDefault="00496620" w:rsidP="00780045">
      <w:pPr>
        <w:tabs>
          <w:tab w:val="left" w:pos="720"/>
        </w:tabs>
        <w:jc w:val="both"/>
      </w:pPr>
    </w:p>
    <w:p w:rsidR="00496620" w:rsidRDefault="00496620">
      <w:pPr>
        <w:jc w:val="both"/>
      </w:pPr>
      <w:r>
        <w:t>Председатель Совета депутатов</w:t>
      </w:r>
    </w:p>
    <w:p w:rsidR="00496620" w:rsidRDefault="00496620" w:rsidP="00032974">
      <w:pPr>
        <w:jc w:val="both"/>
      </w:pPr>
      <w:r>
        <w:t xml:space="preserve">Глава сельсовета                                                                                                         Л.А. Богданова    </w:t>
      </w:r>
    </w:p>
    <w:sectPr w:rsidR="00496620" w:rsidSect="006F3660">
      <w:footnotePr>
        <w:pos w:val="beneathText"/>
      </w:footnotePr>
      <w:pgSz w:w="11905" w:h="16837"/>
      <w:pgMar w:top="284" w:right="851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F2E"/>
    <w:rsid w:val="0000574E"/>
    <w:rsid w:val="00005C81"/>
    <w:rsid w:val="00032974"/>
    <w:rsid w:val="00062EC1"/>
    <w:rsid w:val="00070D1D"/>
    <w:rsid w:val="000910D5"/>
    <w:rsid w:val="00094E3E"/>
    <w:rsid w:val="000C31DB"/>
    <w:rsid w:val="000D3ED9"/>
    <w:rsid w:val="000E0323"/>
    <w:rsid w:val="000E63EC"/>
    <w:rsid w:val="001078EE"/>
    <w:rsid w:val="001167C3"/>
    <w:rsid w:val="00125447"/>
    <w:rsid w:val="001311E1"/>
    <w:rsid w:val="001324C7"/>
    <w:rsid w:val="00143B66"/>
    <w:rsid w:val="0014506C"/>
    <w:rsid w:val="0015610C"/>
    <w:rsid w:val="00166D7D"/>
    <w:rsid w:val="00167049"/>
    <w:rsid w:val="001731E7"/>
    <w:rsid w:val="00192696"/>
    <w:rsid w:val="001973BB"/>
    <w:rsid w:val="001C5F49"/>
    <w:rsid w:val="001F4048"/>
    <w:rsid w:val="002105EB"/>
    <w:rsid w:val="00217426"/>
    <w:rsid w:val="00225D86"/>
    <w:rsid w:val="00242DEF"/>
    <w:rsid w:val="0025632C"/>
    <w:rsid w:val="002636C4"/>
    <w:rsid w:val="00285B18"/>
    <w:rsid w:val="002A0D30"/>
    <w:rsid w:val="002A2817"/>
    <w:rsid w:val="002A30CB"/>
    <w:rsid w:val="002B040A"/>
    <w:rsid w:val="002C64EF"/>
    <w:rsid w:val="002D1587"/>
    <w:rsid w:val="002D1B92"/>
    <w:rsid w:val="002D4981"/>
    <w:rsid w:val="002F1B6D"/>
    <w:rsid w:val="002F2517"/>
    <w:rsid w:val="002F66FA"/>
    <w:rsid w:val="0030009F"/>
    <w:rsid w:val="00300CD0"/>
    <w:rsid w:val="003031D7"/>
    <w:rsid w:val="00322A53"/>
    <w:rsid w:val="00326C07"/>
    <w:rsid w:val="00327D53"/>
    <w:rsid w:val="00333F6A"/>
    <w:rsid w:val="00357615"/>
    <w:rsid w:val="00365019"/>
    <w:rsid w:val="00367F10"/>
    <w:rsid w:val="003958A3"/>
    <w:rsid w:val="003C5F6C"/>
    <w:rsid w:val="003D0C74"/>
    <w:rsid w:val="003E10A6"/>
    <w:rsid w:val="003E7BF2"/>
    <w:rsid w:val="003F1CD1"/>
    <w:rsid w:val="00405381"/>
    <w:rsid w:val="00412ECB"/>
    <w:rsid w:val="00415252"/>
    <w:rsid w:val="004346F3"/>
    <w:rsid w:val="00451A09"/>
    <w:rsid w:val="00451E0C"/>
    <w:rsid w:val="00460828"/>
    <w:rsid w:val="00471C7E"/>
    <w:rsid w:val="0047588E"/>
    <w:rsid w:val="00480AA0"/>
    <w:rsid w:val="0048724E"/>
    <w:rsid w:val="00496620"/>
    <w:rsid w:val="004B3662"/>
    <w:rsid w:val="004B5111"/>
    <w:rsid w:val="004B57FD"/>
    <w:rsid w:val="004C7FD6"/>
    <w:rsid w:val="004D6A79"/>
    <w:rsid w:val="004F4C17"/>
    <w:rsid w:val="00506E0E"/>
    <w:rsid w:val="00526E03"/>
    <w:rsid w:val="00550E20"/>
    <w:rsid w:val="00591525"/>
    <w:rsid w:val="00592BCE"/>
    <w:rsid w:val="005A6CE1"/>
    <w:rsid w:val="005D05E8"/>
    <w:rsid w:val="005D293E"/>
    <w:rsid w:val="005D35D3"/>
    <w:rsid w:val="005E1313"/>
    <w:rsid w:val="00620AAE"/>
    <w:rsid w:val="0062436D"/>
    <w:rsid w:val="00626AC4"/>
    <w:rsid w:val="006270A3"/>
    <w:rsid w:val="00627D45"/>
    <w:rsid w:val="00643115"/>
    <w:rsid w:val="0064534C"/>
    <w:rsid w:val="00666E22"/>
    <w:rsid w:val="00672778"/>
    <w:rsid w:val="00677FBD"/>
    <w:rsid w:val="00692DD1"/>
    <w:rsid w:val="006934EA"/>
    <w:rsid w:val="006957FB"/>
    <w:rsid w:val="00696FCD"/>
    <w:rsid w:val="0069728E"/>
    <w:rsid w:val="006A7660"/>
    <w:rsid w:val="006B04A8"/>
    <w:rsid w:val="006E150B"/>
    <w:rsid w:val="006F3660"/>
    <w:rsid w:val="0070198E"/>
    <w:rsid w:val="00721D1F"/>
    <w:rsid w:val="0072538D"/>
    <w:rsid w:val="0075736A"/>
    <w:rsid w:val="007620DB"/>
    <w:rsid w:val="00765227"/>
    <w:rsid w:val="00772CBA"/>
    <w:rsid w:val="00780045"/>
    <w:rsid w:val="00795768"/>
    <w:rsid w:val="007B5B25"/>
    <w:rsid w:val="007C5C05"/>
    <w:rsid w:val="007D00FB"/>
    <w:rsid w:val="007E0A67"/>
    <w:rsid w:val="007E2744"/>
    <w:rsid w:val="00817342"/>
    <w:rsid w:val="00860703"/>
    <w:rsid w:val="0086158A"/>
    <w:rsid w:val="00891BB1"/>
    <w:rsid w:val="00893DC8"/>
    <w:rsid w:val="008A4791"/>
    <w:rsid w:val="008B6453"/>
    <w:rsid w:val="008E30D2"/>
    <w:rsid w:val="008E73B2"/>
    <w:rsid w:val="00905E85"/>
    <w:rsid w:val="00916CB4"/>
    <w:rsid w:val="00963D61"/>
    <w:rsid w:val="0096452E"/>
    <w:rsid w:val="009758D8"/>
    <w:rsid w:val="00995CBC"/>
    <w:rsid w:val="00995FD6"/>
    <w:rsid w:val="009D15E4"/>
    <w:rsid w:val="009D44C4"/>
    <w:rsid w:val="009F45D8"/>
    <w:rsid w:val="009F4935"/>
    <w:rsid w:val="00A12AF4"/>
    <w:rsid w:val="00A5245A"/>
    <w:rsid w:val="00A6775B"/>
    <w:rsid w:val="00A9354D"/>
    <w:rsid w:val="00A94A54"/>
    <w:rsid w:val="00AC3A46"/>
    <w:rsid w:val="00AE2751"/>
    <w:rsid w:val="00AF0942"/>
    <w:rsid w:val="00AF336B"/>
    <w:rsid w:val="00B33335"/>
    <w:rsid w:val="00B4274D"/>
    <w:rsid w:val="00B4490D"/>
    <w:rsid w:val="00B5633A"/>
    <w:rsid w:val="00B60AAE"/>
    <w:rsid w:val="00B7042D"/>
    <w:rsid w:val="00B720F9"/>
    <w:rsid w:val="00B87FE8"/>
    <w:rsid w:val="00B90D1F"/>
    <w:rsid w:val="00BA084C"/>
    <w:rsid w:val="00BB2EBA"/>
    <w:rsid w:val="00BC2AA5"/>
    <w:rsid w:val="00BD0CBD"/>
    <w:rsid w:val="00BD78C1"/>
    <w:rsid w:val="00BE2AD0"/>
    <w:rsid w:val="00C00D7A"/>
    <w:rsid w:val="00C04DD0"/>
    <w:rsid w:val="00C13107"/>
    <w:rsid w:val="00C13C87"/>
    <w:rsid w:val="00C22CFE"/>
    <w:rsid w:val="00C23AF1"/>
    <w:rsid w:val="00C31C7D"/>
    <w:rsid w:val="00C36729"/>
    <w:rsid w:val="00C41AE7"/>
    <w:rsid w:val="00C43F9B"/>
    <w:rsid w:val="00C57356"/>
    <w:rsid w:val="00C80C9B"/>
    <w:rsid w:val="00C83C53"/>
    <w:rsid w:val="00C860B7"/>
    <w:rsid w:val="00CC0862"/>
    <w:rsid w:val="00CC78CE"/>
    <w:rsid w:val="00CF5700"/>
    <w:rsid w:val="00CF716F"/>
    <w:rsid w:val="00D147FD"/>
    <w:rsid w:val="00D149E9"/>
    <w:rsid w:val="00D24600"/>
    <w:rsid w:val="00D426C5"/>
    <w:rsid w:val="00D66430"/>
    <w:rsid w:val="00D708BD"/>
    <w:rsid w:val="00D85F2E"/>
    <w:rsid w:val="00DA4A7A"/>
    <w:rsid w:val="00DA5A07"/>
    <w:rsid w:val="00DB5DF8"/>
    <w:rsid w:val="00DC6907"/>
    <w:rsid w:val="00DD04BE"/>
    <w:rsid w:val="00DE666C"/>
    <w:rsid w:val="00DF0DD2"/>
    <w:rsid w:val="00DF4E15"/>
    <w:rsid w:val="00E219CC"/>
    <w:rsid w:val="00E43408"/>
    <w:rsid w:val="00E50BFA"/>
    <w:rsid w:val="00E67664"/>
    <w:rsid w:val="00E73080"/>
    <w:rsid w:val="00E77707"/>
    <w:rsid w:val="00E8509F"/>
    <w:rsid w:val="00E85EAC"/>
    <w:rsid w:val="00EB3343"/>
    <w:rsid w:val="00EF3BFD"/>
    <w:rsid w:val="00F06E96"/>
    <w:rsid w:val="00F11C97"/>
    <w:rsid w:val="00F25674"/>
    <w:rsid w:val="00F33889"/>
    <w:rsid w:val="00F44D56"/>
    <w:rsid w:val="00F457EE"/>
    <w:rsid w:val="00F62535"/>
    <w:rsid w:val="00F62AF2"/>
    <w:rsid w:val="00FA0643"/>
    <w:rsid w:val="00FA6593"/>
    <w:rsid w:val="00FB56AC"/>
    <w:rsid w:val="00FC6EE9"/>
    <w:rsid w:val="00FD69A5"/>
    <w:rsid w:val="00FF06B6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2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  <w:uiPriority w:val="99"/>
    <w:rsid w:val="000E0323"/>
  </w:style>
  <w:style w:type="character" w:customStyle="1" w:styleId="3">
    <w:name w:val="Основной шрифт абзаца3"/>
    <w:uiPriority w:val="99"/>
    <w:rsid w:val="000E0323"/>
  </w:style>
  <w:style w:type="character" w:customStyle="1" w:styleId="Absatz-Standardschriftart">
    <w:name w:val="Absatz-Standardschriftart"/>
    <w:uiPriority w:val="99"/>
    <w:rsid w:val="000E0323"/>
  </w:style>
  <w:style w:type="character" w:customStyle="1" w:styleId="WW-Absatz-Standardschriftart">
    <w:name w:val="WW-Absatz-Standardschriftart"/>
    <w:uiPriority w:val="99"/>
    <w:rsid w:val="000E0323"/>
  </w:style>
  <w:style w:type="character" w:customStyle="1" w:styleId="WW-Absatz-Standardschriftart1">
    <w:name w:val="WW-Absatz-Standardschriftart1"/>
    <w:uiPriority w:val="99"/>
    <w:rsid w:val="000E0323"/>
  </w:style>
  <w:style w:type="character" w:customStyle="1" w:styleId="WW-Absatz-Standardschriftart11">
    <w:name w:val="WW-Absatz-Standardschriftart11"/>
    <w:uiPriority w:val="99"/>
    <w:rsid w:val="000E0323"/>
  </w:style>
  <w:style w:type="character" w:customStyle="1" w:styleId="WW-Absatz-Standardschriftart111">
    <w:name w:val="WW-Absatz-Standardschriftart111"/>
    <w:uiPriority w:val="99"/>
    <w:rsid w:val="000E0323"/>
  </w:style>
  <w:style w:type="character" w:customStyle="1" w:styleId="WW-Absatz-Standardschriftart1111">
    <w:name w:val="WW-Absatz-Standardschriftart1111"/>
    <w:uiPriority w:val="99"/>
    <w:rsid w:val="000E0323"/>
  </w:style>
  <w:style w:type="character" w:customStyle="1" w:styleId="WW-Absatz-Standardschriftart11111">
    <w:name w:val="WW-Absatz-Standardschriftart11111"/>
    <w:uiPriority w:val="99"/>
    <w:rsid w:val="000E0323"/>
  </w:style>
  <w:style w:type="character" w:customStyle="1" w:styleId="WW-Absatz-Standardschriftart111111">
    <w:name w:val="WW-Absatz-Standardschriftart111111"/>
    <w:uiPriority w:val="99"/>
    <w:rsid w:val="000E0323"/>
  </w:style>
  <w:style w:type="character" w:customStyle="1" w:styleId="WW-Absatz-Standardschriftart1111111">
    <w:name w:val="WW-Absatz-Standardschriftart1111111"/>
    <w:uiPriority w:val="99"/>
    <w:rsid w:val="000E0323"/>
  </w:style>
  <w:style w:type="character" w:customStyle="1" w:styleId="WW-Absatz-Standardschriftart11111111">
    <w:name w:val="WW-Absatz-Standardschriftart11111111"/>
    <w:uiPriority w:val="99"/>
    <w:rsid w:val="000E0323"/>
  </w:style>
  <w:style w:type="character" w:customStyle="1" w:styleId="WW-Absatz-Standardschriftart111111111">
    <w:name w:val="WW-Absatz-Standardschriftart111111111"/>
    <w:uiPriority w:val="99"/>
    <w:rsid w:val="000E0323"/>
  </w:style>
  <w:style w:type="character" w:customStyle="1" w:styleId="WW-Absatz-Standardschriftart1111111111">
    <w:name w:val="WW-Absatz-Standardschriftart1111111111"/>
    <w:uiPriority w:val="99"/>
    <w:rsid w:val="000E0323"/>
  </w:style>
  <w:style w:type="character" w:customStyle="1" w:styleId="WW-Absatz-Standardschriftart11111111111">
    <w:name w:val="WW-Absatz-Standardschriftart11111111111"/>
    <w:uiPriority w:val="99"/>
    <w:rsid w:val="000E0323"/>
  </w:style>
  <w:style w:type="character" w:customStyle="1" w:styleId="2">
    <w:name w:val="Основной шрифт абзаца2"/>
    <w:uiPriority w:val="99"/>
    <w:rsid w:val="000E0323"/>
  </w:style>
  <w:style w:type="character" w:customStyle="1" w:styleId="1">
    <w:name w:val="Основной шрифт абзаца1"/>
    <w:uiPriority w:val="99"/>
    <w:rsid w:val="000E0323"/>
  </w:style>
  <w:style w:type="character" w:customStyle="1" w:styleId="a">
    <w:name w:val="Символ нумерации"/>
    <w:uiPriority w:val="99"/>
    <w:rsid w:val="000E0323"/>
  </w:style>
  <w:style w:type="paragraph" w:styleId="Title">
    <w:name w:val="Title"/>
    <w:basedOn w:val="Normal"/>
    <w:next w:val="BodyText"/>
    <w:link w:val="TitleChar"/>
    <w:uiPriority w:val="99"/>
    <w:qFormat/>
    <w:rsid w:val="000E032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B56A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0E03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56AC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0E0323"/>
    <w:rPr>
      <w:rFonts w:cs="Tahoma"/>
    </w:rPr>
  </w:style>
  <w:style w:type="paragraph" w:customStyle="1" w:styleId="40">
    <w:name w:val="Название4"/>
    <w:basedOn w:val="Normal"/>
    <w:uiPriority w:val="99"/>
    <w:rsid w:val="000E0323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Normal"/>
    <w:uiPriority w:val="99"/>
    <w:rsid w:val="000E0323"/>
    <w:pPr>
      <w:suppressLineNumbers/>
    </w:pPr>
    <w:rPr>
      <w:rFonts w:cs="Tahoma"/>
    </w:rPr>
  </w:style>
  <w:style w:type="paragraph" w:customStyle="1" w:styleId="30">
    <w:name w:val="Название3"/>
    <w:basedOn w:val="Normal"/>
    <w:uiPriority w:val="99"/>
    <w:rsid w:val="000E0323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Normal"/>
    <w:uiPriority w:val="99"/>
    <w:rsid w:val="000E0323"/>
    <w:pPr>
      <w:suppressLineNumbers/>
    </w:pPr>
    <w:rPr>
      <w:rFonts w:cs="Tahoma"/>
    </w:rPr>
  </w:style>
  <w:style w:type="paragraph" w:customStyle="1" w:styleId="20">
    <w:name w:val="Название2"/>
    <w:basedOn w:val="Normal"/>
    <w:uiPriority w:val="99"/>
    <w:rsid w:val="000E0323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Normal"/>
    <w:uiPriority w:val="99"/>
    <w:rsid w:val="000E0323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0E032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0E0323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0E0323"/>
    <w:pPr>
      <w:suppressLineNumbers/>
    </w:pPr>
  </w:style>
  <w:style w:type="paragraph" w:customStyle="1" w:styleId="a1">
    <w:name w:val="Заголовок таблицы"/>
    <w:basedOn w:val="a0"/>
    <w:uiPriority w:val="99"/>
    <w:rsid w:val="000E032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17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7426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591525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91525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1446</Words>
  <Characters>8245</Characters>
  <Application>Microsoft Office Outlook</Application>
  <DocSecurity>0</DocSecurity>
  <Lines>0</Lines>
  <Paragraphs>0</Paragraphs>
  <ScaleCrop>false</ScaleCrop>
  <Company>Selo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Машбюро</dc:creator>
  <cp:keywords/>
  <dc:description/>
  <cp:lastModifiedBy>Воцкхович</cp:lastModifiedBy>
  <cp:revision>27</cp:revision>
  <cp:lastPrinted>2023-03-16T12:17:00Z</cp:lastPrinted>
  <dcterms:created xsi:type="dcterms:W3CDTF">2021-11-16T03:42:00Z</dcterms:created>
  <dcterms:modified xsi:type="dcterms:W3CDTF">2023-03-16T12:17:00Z</dcterms:modified>
</cp:coreProperties>
</file>